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61" w:rsidRDefault="000D1661" w:rsidP="001C11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 работе СНО за 2018-2019 учебный год</w:t>
      </w:r>
    </w:p>
    <w:p w:rsidR="000D1661" w:rsidRDefault="000D1661" w:rsidP="001C115D">
      <w:pPr>
        <w:jc w:val="both"/>
        <w:rPr>
          <w:sz w:val="24"/>
          <w:szCs w:val="24"/>
        </w:rPr>
      </w:pPr>
    </w:p>
    <w:p w:rsidR="000D1661" w:rsidRDefault="000D1661" w:rsidP="001C115D">
      <w:pPr>
        <w:jc w:val="both"/>
        <w:rPr>
          <w:sz w:val="24"/>
          <w:szCs w:val="24"/>
        </w:rPr>
      </w:pPr>
      <w:r>
        <w:rPr>
          <w:sz w:val="24"/>
          <w:szCs w:val="24"/>
        </w:rPr>
        <w:t>Староста СНО – Вилина А.А.</w:t>
      </w:r>
    </w:p>
    <w:p w:rsidR="000D1661" w:rsidRDefault="000D1661" w:rsidP="001C115D">
      <w:p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заседаний СНО – 9</w:t>
      </w:r>
    </w:p>
    <w:p w:rsidR="000D1661" w:rsidRDefault="000D1661" w:rsidP="001C115D">
      <w:pPr>
        <w:jc w:val="both"/>
        <w:rPr>
          <w:sz w:val="24"/>
          <w:szCs w:val="24"/>
        </w:rPr>
      </w:pPr>
      <w:r>
        <w:rPr>
          <w:sz w:val="24"/>
          <w:szCs w:val="24"/>
        </w:rPr>
        <w:t>Студент – руководитель – тема:</w:t>
      </w:r>
    </w:p>
    <w:p w:rsidR="000D1661" w:rsidRPr="001C115D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Кузина Ю.С., Коробова З.Р. 5 курс, научный руководитель: ассистент Басина В.В. </w:t>
      </w:r>
      <w:r w:rsidRPr="001C115D">
        <w:rPr>
          <w:sz w:val="24"/>
          <w:szCs w:val="24"/>
        </w:rPr>
        <w:t>«Клинико-эпидемиологические особенности течения кори у взрослых в СПб»</w:t>
      </w:r>
    </w:p>
    <w:p w:rsidR="000D1661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Рыкачевская А.Г., Крюкова Е.В., Морозова П.С. 5 курс, научный руководитель: ассистент Басина В.В. «Многообразие клинических проявлений энтеровирусных инфекций»</w:t>
      </w:r>
    </w:p>
    <w:p w:rsidR="000D1661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Мазуренко Р.П., Ванярха Е.Г., 5 курс, научный руководитель: ассистент Басина В.В. Эпидемиологическая и клинико-лабораторная характеристика серозного энтеровирусного менингита у взрослых в СПб»</w:t>
      </w:r>
    </w:p>
    <w:p w:rsidR="000D1661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Басина Р.М., Кадацкая Д.Н., 5 курс, научный руководитель: ассистент Басина В.В. «Клинико-лабораторная характеристика пациентов с герпетической инфекцией 1,2 типа в СПб»</w:t>
      </w:r>
    </w:p>
    <w:p w:rsidR="000D1661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Лодыгина Ю.А., 5 курс, научный руководитель: ассистент Басина В.В. «Клинико-лабораторные особенности течения сепсиса»</w:t>
      </w:r>
    </w:p>
    <w:p w:rsidR="000D1661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Пирожкова А.С., 5 курс, научный руководитель: ассистент Басина В.В. «Эпидемиологическая и клинико-лабораторная характеристика клещевого боррелиоза у взрослых в СПб»</w:t>
      </w:r>
    </w:p>
    <w:p w:rsidR="000D1661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Гусаков Н.С., Тонян С.Н., 6 курс, научный руководитель: аспирант Прийма К.Н., ассистент Басина В.В. «Клинико-лабораторная характеристика рожистого воспаления у взрослых в СПб»</w:t>
      </w:r>
    </w:p>
    <w:p w:rsidR="000D1661" w:rsidRDefault="000D1661" w:rsidP="001C11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Кузнецова А.С., Сальников О.В., Сурнин Н.В., 6 курс, научный руководитель: ассистент Басина В.В. «Клинико-лабораторная характеристика инфекционного мононуклеоза в СПб»</w:t>
      </w:r>
    </w:p>
    <w:p w:rsidR="000D1661" w:rsidRDefault="000D1661" w:rsidP="00B9255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Николаева Н.И., Босхомджиева Ч.В., 5 курс, научный руководитель: к.м.н., доцент Любимов А.С., ассистент Басина В.В. «Трудности дифференциальной диагностики амебного и шигеллезного колитов в СПб»</w:t>
      </w:r>
    </w:p>
    <w:p w:rsidR="000D1661" w:rsidRPr="00786489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86489">
        <w:rPr>
          <w:sz w:val="24"/>
          <w:szCs w:val="24"/>
        </w:rPr>
        <w:t xml:space="preserve">Алиева А.Э, 6 курс, Ямковая В.В., ординатор 1 года обучения, научный руководитель: </w:t>
      </w:r>
      <w:r>
        <w:rPr>
          <w:sz w:val="24"/>
          <w:szCs w:val="24"/>
        </w:rPr>
        <w:t xml:space="preserve">аспирант Ингабире Т., </w:t>
      </w:r>
      <w:r w:rsidRPr="00786489">
        <w:rPr>
          <w:sz w:val="24"/>
          <w:szCs w:val="24"/>
        </w:rPr>
        <w:t>ассистент Басина В.В. «Эпидемиологическая и клинико-лабораторная характеристика токсоплазмоза у взрослых ВИЧ-позитивных пациентов в СПб»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Арбузова Т.В., Вьюхина Т.Ю., 6 курс, научный руководитель: ассистент Бушманова А.Д. «Клинико-эпидемиологическая характеристика вспышки гепатита А в СПб»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Станкевич Н.В., Васильева Н.С., 6 курс, Соловьева Е.В., 5 курс, научный руководитель: к.м.н., доцент Любимов А.С. «Клинико-лабораторная характеристика норовирусной инфекции в СПб»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Семенова С.А., 6 курс, научный руководитель: к.м.н., доцент Новак К.Е. «Постмортальная характеристика случаев ГЦК в исходе ХВГ»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Гаузельман М.А., 5 курс, научный руководитель: к.м.н., доцент Новак К.Е. «Клинико-эпидемиологическая характеристика ботулизма в СПб»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Медведева М.А., Яровова Ю.Д., Фомина А.Д., 5 курс, научный руководитель: к.м.н., доцент Новак К.Е. «Спектр завозных инфекций в СПб»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Кулакова Д.В., Дзюбан Д.В., 6 курс, научный руководитель: ассистент Басина В.В., ассистент Петрова О.А. «Клинико-иммунологические особенности течения лептоспироза»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Вилина А.А., 6 курс, научный руководитель: д.м.н., профессор Эсауленко Е.В., ассистент Басина В.В. «Сравнительная оценка течения орнитоза в период эпидемического подъема 2011-2012гг. и в период спорадической заболеваемости»</w:t>
      </w:r>
    </w:p>
    <w:p w:rsidR="000D1661" w:rsidRDefault="000D1661" w:rsidP="007864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Арбузова Т.В., 6 курс, научный руководитель: д.м.н., профессор Эсауленко Е.В. «Инфекционный контроль за инфекциями в области хирургического вмешательства в отделении сердечно-сосудистой хирургии»</w:t>
      </w:r>
    </w:p>
    <w:p w:rsidR="000D1661" w:rsidRDefault="000D1661" w:rsidP="004A1661">
      <w:pPr>
        <w:jc w:val="both"/>
        <w:rPr>
          <w:sz w:val="24"/>
          <w:szCs w:val="24"/>
        </w:rPr>
      </w:pPr>
    </w:p>
    <w:p w:rsidR="000D1661" w:rsidRDefault="000D1661" w:rsidP="004A1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участников студенческой конференции (СНО)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Рыкачевская А.Г., Крюкова Е.В., Морозова П.С. 5 курс – 1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Гаузельман М.А., 5 курс – 1 место</w:t>
      </w:r>
    </w:p>
    <w:p w:rsidR="000D1661" w:rsidRPr="004A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Кузина Ю.С., Коробова З.Р. 5 курс – 2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Медведева М.А., Яровова Ю.Д., Фомина А.Д., 5 курс – 2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Басина Р.М., Кадацкая Д.Н., 5 курс - 3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Лодыгина Ю.А., 5 курс – 3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Пирожкова А.С., 5 курс – 3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Гусаков Н.С., Тонян С.Н., 6 курс – 3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Станкевич Н.В., Васильева Н.С., 6 курс, Соловьева Е.В., 5 курс – 3 место</w:t>
      </w:r>
    </w:p>
    <w:p w:rsidR="000D1661" w:rsidRDefault="000D1661" w:rsidP="004A16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Арбузова Т.В., Вьюхина Т.Ю., 6 курс – сертификат участника</w:t>
      </w:r>
    </w:p>
    <w:p w:rsidR="000D1661" w:rsidRPr="004A1661" w:rsidRDefault="000D1661" w:rsidP="004F6BF6">
      <w:pPr>
        <w:pStyle w:val="ListParagraph"/>
        <w:jc w:val="both"/>
        <w:rPr>
          <w:sz w:val="24"/>
          <w:szCs w:val="24"/>
        </w:rPr>
      </w:pPr>
    </w:p>
    <w:p w:rsidR="000D1661" w:rsidRDefault="000D1661" w:rsidP="004F6BF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Стендовые доклады</w:t>
      </w:r>
    </w:p>
    <w:p w:rsidR="000D1661" w:rsidRDefault="000D1661" w:rsidP="00836FA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6BF6">
        <w:rPr>
          <w:sz w:val="24"/>
          <w:szCs w:val="24"/>
        </w:rPr>
        <w:t>Арбузова Т.В., 6 курс -1 место</w:t>
      </w:r>
    </w:p>
    <w:p w:rsidR="000D1661" w:rsidRPr="004F6BF6" w:rsidRDefault="000D1661" w:rsidP="004F6BF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Николаева Н.И., Босхомджиева Ч.В.</w:t>
      </w:r>
      <w:bookmarkStart w:id="0" w:name="_GoBack"/>
      <w:bookmarkEnd w:id="0"/>
      <w:r>
        <w:rPr>
          <w:sz w:val="24"/>
          <w:szCs w:val="24"/>
        </w:rPr>
        <w:t>, 5 курс – 2 место</w:t>
      </w:r>
    </w:p>
    <w:p w:rsidR="000D1661" w:rsidRDefault="000D1661" w:rsidP="00836FA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Мазуренко Р.П., Ванярха Е.Г., 5 курс – 3 место</w:t>
      </w:r>
    </w:p>
    <w:p w:rsidR="000D1661" w:rsidRDefault="000D1661" w:rsidP="00836FA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Кузнецова А.С., Сальников О.В., Сурнин Н.В., 6 курс - 3 место</w:t>
      </w:r>
    </w:p>
    <w:p w:rsidR="000D1661" w:rsidRDefault="000D1661" w:rsidP="00836FA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Семенова С.А., 6 курс - 3 место</w:t>
      </w:r>
    </w:p>
    <w:p w:rsidR="000D1661" w:rsidRDefault="000D1661" w:rsidP="00836FA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86489">
        <w:rPr>
          <w:sz w:val="24"/>
          <w:szCs w:val="24"/>
        </w:rPr>
        <w:t>Алиева А.Э, 6 курс, Ямковая В.В., ординатор 1 года обучения</w:t>
      </w:r>
      <w:r>
        <w:rPr>
          <w:sz w:val="24"/>
          <w:szCs w:val="24"/>
        </w:rPr>
        <w:t xml:space="preserve"> – сертификат участника</w:t>
      </w:r>
    </w:p>
    <w:p w:rsidR="000D1661" w:rsidRDefault="000D1661" w:rsidP="00B92558">
      <w:pPr>
        <w:ind w:left="360"/>
        <w:jc w:val="both"/>
        <w:rPr>
          <w:sz w:val="24"/>
          <w:szCs w:val="24"/>
        </w:rPr>
      </w:pPr>
    </w:p>
    <w:p w:rsidR="000D1661" w:rsidRPr="00701D10" w:rsidRDefault="000D1661" w:rsidP="00F61AD5">
      <w:pPr>
        <w:pStyle w:val="ListParagraph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Доклады на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Всероссийском научном форуме студентов и молодых ученых с международным участием «Студенческая наука - 2019»</w:t>
      </w:r>
    </w:p>
    <w:p w:rsidR="000D1661" w:rsidRDefault="000D1661" w:rsidP="00F61AD5">
      <w:pPr>
        <w:jc w:val="center"/>
        <w:rPr>
          <w:sz w:val="24"/>
          <w:szCs w:val="24"/>
        </w:rPr>
      </w:pPr>
    </w:p>
    <w:p w:rsidR="000D1661" w:rsidRPr="001C115D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1.)Кузина Ю.С., Коробова З.Р. 5 курс, научный руководитель: ассистент Басина В.В. </w:t>
      </w:r>
      <w:r w:rsidRPr="001C115D">
        <w:rPr>
          <w:sz w:val="24"/>
          <w:szCs w:val="24"/>
        </w:rPr>
        <w:t>«Клинико-эпидемиологические особенности течения кори у взрослых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2.)Рыкачевская А.Г., Крюкова Е.В., Морозова П.С. 5 курс, научный руководитель: ассистент Басина В.В. «Многообразие клинических проявлений энтеровирусных инфекций»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3.)Басина Р.М., Кадацкая Д.Н., 5 курс, научный руководитель: ассистент Басина В.В. «Клинико-лабораторная характеристика пациентов с герпетической инфекцией 1,2 типа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4.)Лодыгина Ю.А., 5 курс, научный руководитель: ассистент Басина В.В. «Клинико-лабораторные особенности течения сепсиса»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5.)Пирожкова А.С., 5 курс, научный руководитель: ассистент Басина В.В. «Эпидемиологическая и клинико-лабораторная характеристика клещевого боррелиоза у взрослых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6.)Гусаков Н.С., Тонян С.Н., 6 курс, научный руководитель: аспирант Прийма К.Н., ассистент Басина В.В. «Клинико-лабораторная характеристика рожистого воспаления у взрослых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7.)Арбузова Т.В., Вьюхина Т.Ю., 6 курс, научный руководитель: ассистент Бушманова А.Д. «Клинико-эпидемиологическая характеристика вспышки гепатита А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8.)Станкевич Н.В., Васильева Н.С., 6 курс, Соловьева Е.В., 5 курс, научный руководитель: к.м.н., доцент Любимов А.С. «Клинико-лабораторная характеристика норовирусной инфекции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9.)Гаузельман М.А., 5 курс, научный руководитель: к.м.н., доцент Новак К.Е. «Клинико-эпидемиологическая характеристика ботулизма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10.)Медведева М.А., Яровова Ю.Д., Фомина А.Д., 5 курс, научный руководитель: к.м.н., доцент Новак К.Е. «Спектр завозных инфекций в СПб»</w:t>
      </w:r>
    </w:p>
    <w:p w:rsidR="000D1661" w:rsidRDefault="000D1661" w:rsidP="00B92558">
      <w:pPr>
        <w:ind w:left="360"/>
        <w:jc w:val="both"/>
        <w:rPr>
          <w:sz w:val="24"/>
          <w:szCs w:val="24"/>
        </w:rPr>
      </w:pPr>
    </w:p>
    <w:p w:rsidR="000D1661" w:rsidRDefault="000D1661" w:rsidP="00F61AD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Стендовые доклады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1) Арбузова Т.В., 6 курс, научный руководитель: д.м.н., профессор Эсауленко Е.В. «Инфекционный контроль за инфекциями в области хирургического вмешательства в отделении сердечно-сосудистой хирургии»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2)Семенова С.А., 6 курс, научный руководитель: к.м.н., доцент Новак К.Е. «Постмортальная характеристика случаев ГЦК в исходе ХВГ»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3)Кузнецова А.С., Сальников О.В., Сурнин Н.В., 6 курс, научный руководитель: ассистент Басина В.В. «Клинико-лабораторная характеристика инфекционного мононуклеоза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4)Николаева Н.И., Босхомджиева Ч.В., 5 курс, научный руководитель: к.м.н., доцент Любимов А.С., ассистент Басина В.В. «Трудности дифференциальной диагностики амебного и шигеллезного колитов в СПб»</w:t>
      </w:r>
    </w:p>
    <w:p w:rsidR="000D1661" w:rsidRPr="00786489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786489">
        <w:rPr>
          <w:sz w:val="24"/>
          <w:szCs w:val="24"/>
        </w:rPr>
        <w:t xml:space="preserve">Алиева А.Э, 6 курс, Ямковая В.В., ординатор 1 года обучения, научный руководитель: </w:t>
      </w:r>
      <w:r>
        <w:rPr>
          <w:sz w:val="24"/>
          <w:szCs w:val="24"/>
        </w:rPr>
        <w:t xml:space="preserve">аспирант Ингабире Т., </w:t>
      </w:r>
      <w:r w:rsidRPr="00786489">
        <w:rPr>
          <w:sz w:val="24"/>
          <w:szCs w:val="24"/>
        </w:rPr>
        <w:t>ассистент Басина В.В. «Эпидемиологическая и клинико-лабораторная характеристика токсоплазмоза у взрослых ВИЧ-позитивных пациентов в СПб»</w:t>
      </w:r>
    </w:p>
    <w:p w:rsidR="000D1661" w:rsidRDefault="000D1661" w:rsidP="00F61AD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6)Мазуренко Р.П., Ванярха Е.Г., 5 курс, научный руководитель: ассистент Басина В.В. Эпидемиологическая и клинико-лабораторная характеристика серозного энтеровирусного менингита у взрослых в СПб»</w:t>
      </w:r>
    </w:p>
    <w:p w:rsidR="000D1661" w:rsidRDefault="000D1661" w:rsidP="00F61AD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Публикации</w:t>
      </w:r>
    </w:p>
    <w:p w:rsidR="000D1661" w:rsidRPr="001C115D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1)Кузина Ю.С., Коробова З.Р. 5 курс, научный руководитель: ассистент Басина В.В. </w:t>
      </w:r>
      <w:r w:rsidRPr="001C115D">
        <w:rPr>
          <w:sz w:val="24"/>
          <w:szCs w:val="24"/>
        </w:rPr>
        <w:t>«Клинико-эпидемиологические особенности течения кори у взрослых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2)Рыкачевская А.Г., Крюкова Е.В., Морозова П.С. 5 курс, научный руководитель: ассистент Басина В.В. «Многообразие клинических проявлений энтеровирусных инфекций»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3)Мазуренко Р.П., Ванярха Е.Г., 5 курс, научный руководитель: ассистент Басина В.В. Эпидемиологическая и клинико-лабораторная характеристика серозного энтеровирусного менингита у взрослых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4)Басина Р.М., Кадацкая Д.Н., 5 курс, научный руководитель: ассистент Басина В.В. «Клинико-лабораторная характеристика пациентов с герпетической инфекцией 1,2 типа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5)Лодыгина Ю.А., 5 курс, научный руководитель: ассистент Басина В.В. «Клинико-лабораторные особенности течения сепсиса»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6)Пирожкова А.С., 5 курс, научный руководитель: ассистент Басина В.В. «Эпидемиологическая и клинико-лабораторная характеристика клещевого боррелиоза у взрослых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7)Гусаков Н.С., Тонян С.Н., 6 курс, научный руководитель: аспирант Прийма К.Н., ассистент Басина В.В. «Клинико-лабораторная характеристика рожистого воспаления у взрослых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8)Кузнецова А.С., Сальников О.В., Сурнин Н.В., 6 курс, научный руководитель: ассистент Басина В.В. «Клинико-лабораторная характеристика инфекционного мононуклеоза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9)Николаева Н.И., Босхомджиева Ч.В., 5 курс, научный руководитель: к.м.н., доцент Любимов А.С., ассистент Басина В.В. «Трудности дифференциальной диагностики амебного и шигеллезного колитов в СПб»</w:t>
      </w:r>
    </w:p>
    <w:p w:rsidR="000D1661" w:rsidRPr="00786489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 w:rsidRPr="00786489">
        <w:rPr>
          <w:sz w:val="24"/>
          <w:szCs w:val="24"/>
        </w:rPr>
        <w:t xml:space="preserve">Алиева А.Э, 6 курс, Ямковая В.В., ординатор 1 года обучения, научный руководитель: </w:t>
      </w:r>
      <w:r>
        <w:rPr>
          <w:sz w:val="24"/>
          <w:szCs w:val="24"/>
        </w:rPr>
        <w:t xml:space="preserve">аспирант Ингабире Т., </w:t>
      </w:r>
      <w:r w:rsidRPr="00786489">
        <w:rPr>
          <w:sz w:val="24"/>
          <w:szCs w:val="24"/>
        </w:rPr>
        <w:t>ассистент Басина В.В. «Эпидемиологическая и клинико-лабораторная характеристика токсоплазмоза у взрослых ВИЧ-позитивных пациентов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11)Арбузова Т.В., Вьюхина Т.Ю., 6 курс, научный руководитель: ассистент Бушманова А.Д. «Клинико-эпидемиологическая характеристика вспышки гепатита А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12)Станкевич Н.В., Васильева Н.С., 6 курс, Соловьева Е.В., 5 курс, научный руководитель: к.м.н., доцент Любимов А.С. «Клинико-лабораторная характеристика норовирусной инфекции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13)Семенова С.А., 6 курс, научный руководитель: к.м.н., доцент Новак К.Е. «Постмортальная характеристика случаев ГЦК в исходе ХВГ»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14)Гаузельман М.А., 5 курс, научный руководитель: к.м.н., доцент Новак К.Е. «Клинико-эпидемиологическая характеристика ботулизма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15)Медведева М.А., Яровова Ю.Д., Фомина А.Д., 5 курс, научный руководитель: к.м.н., доцент Новак К.Е. «Спектр завозных инфекций в СПб»</w:t>
      </w:r>
    </w:p>
    <w:p w:rsidR="000D1661" w:rsidRDefault="000D1661" w:rsidP="00E1154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16)Арбузова Т.В., 6 курс, научный руководитель: д.м.н., профессор Эсауленко Е.В. «Инфекционный контроль за инфекциями в области хирургического вмешательства в отделении сердечно-сосудистой хирургии»</w:t>
      </w:r>
    </w:p>
    <w:p w:rsidR="000D1661" w:rsidRDefault="000D1661" w:rsidP="009472EC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Доклад на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ежегодном Всероссийском конгрессе по инфекционным болезням «Инфекционные болезни в современном мире: эволюция, текущие и будущие угрозы». </w:t>
      </w:r>
    </w:p>
    <w:p w:rsidR="000D1661" w:rsidRDefault="000D1661" w:rsidP="009472EC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 молодых ученых:</w:t>
      </w:r>
    </w:p>
    <w:p w:rsidR="000D1661" w:rsidRDefault="000D1661" w:rsidP="009472E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1.)Вилина А.А., 6 курс, научный руководитель: д.м.н., профессор Эсауленко Е.В., ассистент Басина В.В. «Сравнительная оценка течения орнитоза в период эпидемического подъема 2011-2012гг. и в период спорадической заболеваемости»</w:t>
      </w:r>
    </w:p>
    <w:p w:rsidR="000D1661" w:rsidRDefault="000D1661" w:rsidP="009472EC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2.)Кулакова Д.В., Дзюбан Д.В., 6 курс, научный руководитель: ассистент Басина В.В., ассистент Петрова О.А. «Клинико-иммунологические особенности течения лептоспироза»</w:t>
      </w:r>
    </w:p>
    <w:p w:rsidR="000D1661" w:rsidRDefault="000D1661" w:rsidP="00AD118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Публикация в сборнике тезисов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Ежегодного Всероссийского конгресса по инфекционным болезням «Инфекционные болезни в современном мире: эволюция, текущие и будущие угрозы». </w:t>
      </w:r>
    </w:p>
    <w:p w:rsidR="000D1661" w:rsidRDefault="000D1661" w:rsidP="00AD118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1.)Вилина А.А., 6 курс, научный руководитель: д.м.н., профессор Эсауленко Е.В., ассистент Басина В.В. «Сравнительная оценка течения орнитоза в период эпидемического подъема 2011-2012гг. и в период спорадической заболеваемости»</w:t>
      </w:r>
    </w:p>
    <w:p w:rsidR="000D1661" w:rsidRDefault="000D1661" w:rsidP="00AD118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2.)Кулакова Д.В., Дзюбан Д.В., 6 курс, научный руководитель: ассистент Басина В.В., ассистент Петрова О.А. «Клинико-иммунологические особенности течения лептоспироза»</w:t>
      </w:r>
    </w:p>
    <w:p w:rsidR="000D1661" w:rsidRPr="009472EC" w:rsidRDefault="000D1661" w:rsidP="009472EC">
      <w:pPr>
        <w:ind w:left="360"/>
        <w:jc w:val="both"/>
        <w:rPr>
          <w:sz w:val="28"/>
          <w:szCs w:val="28"/>
        </w:rPr>
      </w:pPr>
    </w:p>
    <w:sectPr w:rsidR="000D1661" w:rsidRPr="009472EC" w:rsidSect="00E1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128"/>
    <w:multiLevelType w:val="hybridMultilevel"/>
    <w:tmpl w:val="AF221C9E"/>
    <w:lvl w:ilvl="0" w:tplc="C0EA4EB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E46942"/>
    <w:multiLevelType w:val="hybridMultilevel"/>
    <w:tmpl w:val="FD58AE02"/>
    <w:lvl w:ilvl="0" w:tplc="49467B2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C17DF"/>
    <w:multiLevelType w:val="hybridMultilevel"/>
    <w:tmpl w:val="D1E28384"/>
    <w:lvl w:ilvl="0" w:tplc="9E662FB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3E2365"/>
    <w:multiLevelType w:val="multilevel"/>
    <w:tmpl w:val="D1E28384"/>
    <w:lvl w:ilvl="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F05"/>
    <w:rsid w:val="000D1661"/>
    <w:rsid w:val="000F4785"/>
    <w:rsid w:val="001C115D"/>
    <w:rsid w:val="004A1661"/>
    <w:rsid w:val="004F6BF6"/>
    <w:rsid w:val="0053432A"/>
    <w:rsid w:val="00701D10"/>
    <w:rsid w:val="007133A7"/>
    <w:rsid w:val="00786489"/>
    <w:rsid w:val="00836FAE"/>
    <w:rsid w:val="008668DA"/>
    <w:rsid w:val="00940534"/>
    <w:rsid w:val="009472EC"/>
    <w:rsid w:val="00A61F05"/>
    <w:rsid w:val="00AD1185"/>
    <w:rsid w:val="00B8688F"/>
    <w:rsid w:val="00B92558"/>
    <w:rsid w:val="00DB2DCD"/>
    <w:rsid w:val="00DE4E47"/>
    <w:rsid w:val="00E1097D"/>
    <w:rsid w:val="00E1154C"/>
    <w:rsid w:val="00F61AD5"/>
    <w:rsid w:val="00FA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97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5</Pages>
  <Words>1601</Words>
  <Characters>9128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v</cp:lastModifiedBy>
  <cp:revision>5</cp:revision>
  <dcterms:created xsi:type="dcterms:W3CDTF">2019-05-14T11:05:00Z</dcterms:created>
  <dcterms:modified xsi:type="dcterms:W3CDTF">2019-05-14T20:19:00Z</dcterms:modified>
</cp:coreProperties>
</file>